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5933" w14:textId="77777777" w:rsidR="00106389" w:rsidRPr="0064712F" w:rsidRDefault="00414A51" w:rsidP="001A0168">
      <w:pPr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30389E" wp14:editId="76F8CED3">
            <wp:simplePos x="0" y="0"/>
            <wp:positionH relativeFrom="column">
              <wp:posOffset>635</wp:posOffset>
            </wp:positionH>
            <wp:positionV relativeFrom="paragraph">
              <wp:posOffset>-148590</wp:posOffset>
            </wp:positionV>
            <wp:extent cx="1085850" cy="904875"/>
            <wp:effectExtent l="0" t="0" r="0" b="0"/>
            <wp:wrapNone/>
            <wp:docPr id="3" name="Afbeelding 1" descr="Afbeelding met illustratie&#10;&#10;Beschrijving is gegenereerd met zeer hoge betrouwbaar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 met illustratie&#10;&#10;Beschrijving is gegenereerd met zeer hoge betrouwbaarhei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168" w:rsidRPr="0064712F">
        <w:rPr>
          <w:rFonts w:ascii="Verdana" w:hAnsi="Verdana"/>
          <w:b/>
          <w:sz w:val="28"/>
          <w:szCs w:val="28"/>
        </w:rPr>
        <w:t>Inschrijfformulier</w:t>
      </w:r>
    </w:p>
    <w:p w14:paraId="2591F2C3" w14:textId="77777777" w:rsidR="001A0168" w:rsidRPr="0064712F" w:rsidRDefault="001A0168" w:rsidP="001A0168">
      <w:pPr>
        <w:jc w:val="center"/>
        <w:rPr>
          <w:rFonts w:ascii="Verdana" w:hAnsi="Verdana"/>
          <w:b/>
          <w:sz w:val="28"/>
          <w:szCs w:val="28"/>
        </w:rPr>
      </w:pPr>
      <w:r w:rsidRPr="0064712F">
        <w:rPr>
          <w:rFonts w:ascii="Verdana" w:hAnsi="Verdana"/>
          <w:b/>
          <w:sz w:val="28"/>
          <w:szCs w:val="28"/>
        </w:rPr>
        <w:t>Roder(waren)markt</w:t>
      </w:r>
    </w:p>
    <w:p w14:paraId="6B1AF8C8" w14:textId="77777777" w:rsidR="001A0168" w:rsidRPr="0064712F" w:rsidRDefault="00543C02" w:rsidP="001A0168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Dinsdag 2</w:t>
      </w:r>
      <w:r w:rsidR="00FE53F5">
        <w:rPr>
          <w:rFonts w:ascii="Verdana" w:hAnsi="Verdana"/>
          <w:b/>
          <w:sz w:val="28"/>
          <w:szCs w:val="28"/>
        </w:rPr>
        <w:t>2</w:t>
      </w:r>
      <w:r w:rsidR="00D2538C">
        <w:rPr>
          <w:rFonts w:ascii="Verdana" w:hAnsi="Verdana"/>
          <w:b/>
          <w:sz w:val="28"/>
          <w:szCs w:val="28"/>
        </w:rPr>
        <w:t xml:space="preserve"> </w:t>
      </w:r>
      <w:r w:rsidR="001A0168" w:rsidRPr="0064712F">
        <w:rPr>
          <w:rFonts w:ascii="Verdana" w:hAnsi="Verdana"/>
          <w:b/>
          <w:sz w:val="28"/>
          <w:szCs w:val="28"/>
        </w:rPr>
        <w:t>September 20</w:t>
      </w:r>
      <w:r w:rsidR="00B311B0">
        <w:rPr>
          <w:rFonts w:ascii="Verdana" w:hAnsi="Verdana"/>
          <w:b/>
          <w:sz w:val="28"/>
          <w:szCs w:val="28"/>
        </w:rPr>
        <w:t>2</w:t>
      </w:r>
      <w:r w:rsidR="00FE53F5">
        <w:rPr>
          <w:rFonts w:ascii="Verdana" w:hAnsi="Verdana"/>
          <w:b/>
          <w:sz w:val="28"/>
          <w:szCs w:val="28"/>
        </w:rPr>
        <w:t>6</w:t>
      </w:r>
      <w:r w:rsidR="001A0168" w:rsidRPr="0064712F">
        <w:rPr>
          <w:rFonts w:ascii="Verdana" w:hAnsi="Verdana"/>
          <w:b/>
          <w:sz w:val="28"/>
          <w:szCs w:val="28"/>
        </w:rPr>
        <w:t xml:space="preserve"> te Roden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768"/>
      </w:tblGrid>
      <w:tr w:rsidR="001A0168" w:rsidRPr="002E1481" w14:paraId="430B9032" w14:textId="77777777" w:rsidTr="002E1481">
        <w:trPr>
          <w:trHeight w:val="454"/>
        </w:trPr>
        <w:tc>
          <w:tcPr>
            <w:tcW w:w="3256" w:type="dxa"/>
            <w:vAlign w:val="center"/>
          </w:tcPr>
          <w:p w14:paraId="04C6F79D" w14:textId="77777777" w:rsidR="001A0168" w:rsidRPr="002E1481" w:rsidRDefault="001A0168" w:rsidP="002E1481">
            <w:pPr>
              <w:spacing w:after="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>Bedrijfsnaam:</w:t>
            </w:r>
          </w:p>
        </w:tc>
        <w:tc>
          <w:tcPr>
            <w:tcW w:w="6768" w:type="dxa"/>
            <w:vAlign w:val="center"/>
          </w:tcPr>
          <w:p w14:paraId="6015E553" w14:textId="77777777" w:rsidR="001A0168" w:rsidRPr="002E1481" w:rsidRDefault="001A0168" w:rsidP="002E1481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1A0168" w:rsidRPr="002E1481" w14:paraId="0A33BBF3" w14:textId="77777777" w:rsidTr="002E1481">
        <w:trPr>
          <w:trHeight w:val="454"/>
        </w:trPr>
        <w:tc>
          <w:tcPr>
            <w:tcW w:w="3256" w:type="dxa"/>
            <w:vAlign w:val="center"/>
          </w:tcPr>
          <w:p w14:paraId="2DA7AF59" w14:textId="77777777" w:rsidR="001A0168" w:rsidRPr="002E1481" w:rsidRDefault="001A0168" w:rsidP="002E1481">
            <w:pPr>
              <w:spacing w:after="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>Voorletters en Naam:</w:t>
            </w:r>
          </w:p>
        </w:tc>
        <w:tc>
          <w:tcPr>
            <w:tcW w:w="6768" w:type="dxa"/>
            <w:vAlign w:val="center"/>
          </w:tcPr>
          <w:p w14:paraId="14FEB35D" w14:textId="77777777" w:rsidR="001A0168" w:rsidRPr="002E1481" w:rsidRDefault="001A0168" w:rsidP="002E1481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1A0168" w:rsidRPr="002E1481" w14:paraId="69C6D6D6" w14:textId="77777777" w:rsidTr="002E1481">
        <w:trPr>
          <w:trHeight w:val="454"/>
        </w:trPr>
        <w:tc>
          <w:tcPr>
            <w:tcW w:w="3256" w:type="dxa"/>
            <w:vAlign w:val="center"/>
          </w:tcPr>
          <w:p w14:paraId="7DBDFF7D" w14:textId="77777777" w:rsidR="001A0168" w:rsidRPr="002E1481" w:rsidRDefault="00307A99" w:rsidP="002E1481">
            <w:pPr>
              <w:spacing w:after="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>Adres</w:t>
            </w:r>
            <w:r w:rsidR="001A0168" w:rsidRPr="002E1481">
              <w:rPr>
                <w:rFonts w:ascii="Verdana" w:hAnsi="Verdana"/>
              </w:rPr>
              <w:t>:</w:t>
            </w:r>
          </w:p>
        </w:tc>
        <w:tc>
          <w:tcPr>
            <w:tcW w:w="6768" w:type="dxa"/>
            <w:vAlign w:val="center"/>
          </w:tcPr>
          <w:p w14:paraId="7CFF50AC" w14:textId="77777777" w:rsidR="001A0168" w:rsidRPr="002E1481" w:rsidRDefault="001A0168" w:rsidP="002E1481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1A0168" w:rsidRPr="002E1481" w14:paraId="66B7F755" w14:textId="77777777" w:rsidTr="002E1481">
        <w:trPr>
          <w:trHeight w:val="454"/>
        </w:trPr>
        <w:tc>
          <w:tcPr>
            <w:tcW w:w="3256" w:type="dxa"/>
            <w:vAlign w:val="center"/>
          </w:tcPr>
          <w:p w14:paraId="0C2CAF6E" w14:textId="77777777" w:rsidR="001A0168" w:rsidRPr="002E1481" w:rsidRDefault="00307A99" w:rsidP="002E1481">
            <w:pPr>
              <w:spacing w:after="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 xml:space="preserve">Postcode + </w:t>
            </w:r>
            <w:r w:rsidR="001A0168" w:rsidRPr="002E1481">
              <w:rPr>
                <w:rFonts w:ascii="Verdana" w:hAnsi="Verdana"/>
              </w:rPr>
              <w:t>Woonplaats:</w:t>
            </w:r>
          </w:p>
        </w:tc>
        <w:tc>
          <w:tcPr>
            <w:tcW w:w="6768" w:type="dxa"/>
            <w:vAlign w:val="center"/>
          </w:tcPr>
          <w:p w14:paraId="2952C0B7" w14:textId="77777777" w:rsidR="001A0168" w:rsidRPr="002E1481" w:rsidRDefault="001A0168" w:rsidP="002E1481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1A0168" w:rsidRPr="002E1481" w14:paraId="16ACC2A7" w14:textId="77777777" w:rsidTr="002E1481">
        <w:trPr>
          <w:trHeight w:val="454"/>
        </w:trPr>
        <w:tc>
          <w:tcPr>
            <w:tcW w:w="3256" w:type="dxa"/>
            <w:vAlign w:val="center"/>
          </w:tcPr>
          <w:p w14:paraId="3A986354" w14:textId="77777777" w:rsidR="001A0168" w:rsidRPr="002E1481" w:rsidRDefault="001A0168" w:rsidP="002E1481">
            <w:pPr>
              <w:spacing w:after="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>Mobiel telefoonnummer:</w:t>
            </w:r>
          </w:p>
        </w:tc>
        <w:tc>
          <w:tcPr>
            <w:tcW w:w="6768" w:type="dxa"/>
            <w:vAlign w:val="center"/>
          </w:tcPr>
          <w:p w14:paraId="03275321" w14:textId="77777777" w:rsidR="001A0168" w:rsidRPr="002E1481" w:rsidRDefault="001A0168" w:rsidP="002E1481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1A0168" w:rsidRPr="002E1481" w14:paraId="34C49FBC" w14:textId="77777777" w:rsidTr="002E1481">
        <w:trPr>
          <w:trHeight w:val="454"/>
        </w:trPr>
        <w:tc>
          <w:tcPr>
            <w:tcW w:w="3256" w:type="dxa"/>
            <w:vAlign w:val="center"/>
          </w:tcPr>
          <w:p w14:paraId="7CB433D8" w14:textId="77777777" w:rsidR="001A0168" w:rsidRPr="002E1481" w:rsidRDefault="001A0168" w:rsidP="002E1481">
            <w:pPr>
              <w:spacing w:after="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>E-mail adres (</w:t>
            </w:r>
            <w:r w:rsidRPr="002E1481">
              <w:rPr>
                <w:rFonts w:ascii="Verdana" w:hAnsi="Verdana"/>
                <w:b/>
                <w:sz w:val="20"/>
                <w:szCs w:val="20"/>
              </w:rPr>
              <w:t>belangrijk!</w:t>
            </w:r>
            <w:r w:rsidRPr="002E1481">
              <w:rPr>
                <w:rFonts w:ascii="Verdana" w:hAnsi="Verdana"/>
              </w:rPr>
              <w:t>):</w:t>
            </w:r>
          </w:p>
        </w:tc>
        <w:tc>
          <w:tcPr>
            <w:tcW w:w="6768" w:type="dxa"/>
            <w:vAlign w:val="center"/>
          </w:tcPr>
          <w:p w14:paraId="2835D8A3" w14:textId="77777777" w:rsidR="001A0168" w:rsidRPr="002E1481" w:rsidRDefault="001A0168" w:rsidP="002E1481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43C02" w:rsidRPr="002E1481" w14:paraId="5136F231" w14:textId="77777777" w:rsidTr="002E1481">
        <w:trPr>
          <w:trHeight w:val="454"/>
        </w:trPr>
        <w:tc>
          <w:tcPr>
            <w:tcW w:w="3256" w:type="dxa"/>
            <w:vAlign w:val="center"/>
          </w:tcPr>
          <w:p w14:paraId="7630C3D0" w14:textId="77777777" w:rsidR="00543C02" w:rsidRPr="002E1481" w:rsidRDefault="00543C02" w:rsidP="002E1481">
            <w:pPr>
              <w:spacing w:after="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>KVK-nummer:</w:t>
            </w:r>
          </w:p>
        </w:tc>
        <w:tc>
          <w:tcPr>
            <w:tcW w:w="6768" w:type="dxa"/>
            <w:vAlign w:val="center"/>
          </w:tcPr>
          <w:p w14:paraId="47D4FE92" w14:textId="77777777" w:rsidR="00543C02" w:rsidRPr="002E1481" w:rsidRDefault="00543C02" w:rsidP="002E1481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43F622C2" w14:textId="77777777" w:rsidR="001A0168" w:rsidRDefault="001A01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768"/>
      </w:tblGrid>
      <w:tr w:rsidR="001A0168" w:rsidRPr="002E1481" w14:paraId="3B52F4CA" w14:textId="77777777" w:rsidTr="002E1481">
        <w:tc>
          <w:tcPr>
            <w:tcW w:w="3256" w:type="dxa"/>
          </w:tcPr>
          <w:p w14:paraId="54A047F7" w14:textId="77777777" w:rsidR="00A22711" w:rsidRPr="002E1481" w:rsidRDefault="001A0168" w:rsidP="002E1481">
            <w:pPr>
              <w:spacing w:after="12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>Te verhandelen artikelen of</w:t>
            </w:r>
          </w:p>
          <w:p w14:paraId="23F5A041" w14:textId="77777777" w:rsidR="001A0168" w:rsidRPr="002E1481" w:rsidRDefault="001A0168" w:rsidP="002E1481">
            <w:pPr>
              <w:spacing w:after="12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>artikelengroep:</w:t>
            </w:r>
          </w:p>
          <w:p w14:paraId="2111A911" w14:textId="77777777" w:rsidR="001A0168" w:rsidRPr="002E1481" w:rsidRDefault="001A0168" w:rsidP="002E14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E1481">
              <w:rPr>
                <w:rFonts w:ascii="Verdana" w:hAnsi="Verdana"/>
                <w:sz w:val="20"/>
                <w:szCs w:val="20"/>
              </w:rPr>
              <w:t>(</w:t>
            </w:r>
            <w:r w:rsidRPr="002E1481">
              <w:rPr>
                <w:rFonts w:ascii="Verdana" w:hAnsi="Verdana"/>
                <w:b/>
                <w:sz w:val="20"/>
                <w:szCs w:val="20"/>
              </w:rPr>
              <w:t>duidelijk omschrijven</w:t>
            </w:r>
            <w:r w:rsidRPr="002E1481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6768" w:type="dxa"/>
          </w:tcPr>
          <w:p w14:paraId="3D8FC7A5" w14:textId="77777777" w:rsidR="001A0168" w:rsidRPr="002E1481" w:rsidRDefault="001A0168" w:rsidP="002E1481">
            <w:pPr>
              <w:spacing w:after="0" w:line="240" w:lineRule="auto"/>
              <w:rPr>
                <w:rFonts w:ascii="Verdana" w:hAnsi="Verdana"/>
              </w:rPr>
            </w:pPr>
          </w:p>
          <w:p w14:paraId="4FEACFF2" w14:textId="77777777" w:rsidR="00A22711" w:rsidRPr="002E1481" w:rsidRDefault="00A22711" w:rsidP="002E1481">
            <w:pPr>
              <w:spacing w:after="0" w:line="240" w:lineRule="auto"/>
              <w:rPr>
                <w:rFonts w:ascii="Verdana" w:hAnsi="Verdana"/>
              </w:rPr>
            </w:pPr>
          </w:p>
          <w:p w14:paraId="7E3849EE" w14:textId="77777777" w:rsidR="00A22711" w:rsidRPr="002E1481" w:rsidRDefault="00A22711" w:rsidP="002E1481">
            <w:pPr>
              <w:spacing w:after="0" w:line="240" w:lineRule="auto"/>
              <w:rPr>
                <w:rFonts w:ascii="Verdana" w:hAnsi="Verdana"/>
              </w:rPr>
            </w:pPr>
          </w:p>
          <w:p w14:paraId="5079398E" w14:textId="77777777" w:rsidR="00A22711" w:rsidRPr="002E1481" w:rsidRDefault="00A22711" w:rsidP="002E1481">
            <w:pPr>
              <w:spacing w:after="0" w:line="240" w:lineRule="auto"/>
              <w:rPr>
                <w:rFonts w:ascii="Verdana" w:hAnsi="Verdana"/>
              </w:rPr>
            </w:pPr>
          </w:p>
          <w:p w14:paraId="55A1CD6F" w14:textId="77777777" w:rsidR="00A22711" w:rsidRPr="002E1481" w:rsidRDefault="00A22711" w:rsidP="002E1481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1A0168" w:rsidRPr="002E1481" w14:paraId="47754468" w14:textId="77777777" w:rsidTr="002E1481">
        <w:trPr>
          <w:trHeight w:val="454"/>
        </w:trPr>
        <w:tc>
          <w:tcPr>
            <w:tcW w:w="3256" w:type="dxa"/>
            <w:vAlign w:val="center"/>
          </w:tcPr>
          <w:p w14:paraId="7885BE93" w14:textId="77777777" w:rsidR="001A0168" w:rsidRPr="002E1481" w:rsidRDefault="001A0168" w:rsidP="002E1481">
            <w:pPr>
              <w:spacing w:after="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>Standwerker:</w:t>
            </w:r>
          </w:p>
        </w:tc>
        <w:tc>
          <w:tcPr>
            <w:tcW w:w="6768" w:type="dxa"/>
            <w:vAlign w:val="center"/>
          </w:tcPr>
          <w:p w14:paraId="3DECFB66" w14:textId="77777777" w:rsidR="001A0168" w:rsidRPr="002E1481" w:rsidRDefault="001A0168" w:rsidP="002E1481">
            <w:pPr>
              <w:spacing w:after="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>Ja</w:t>
            </w:r>
            <w:r w:rsidR="00A22711" w:rsidRPr="002E1481">
              <w:rPr>
                <w:rFonts w:ascii="Verdana" w:hAnsi="Verdana"/>
              </w:rPr>
              <w:t xml:space="preserve"> </w:t>
            </w:r>
            <w:r w:rsidRPr="002E1481">
              <w:rPr>
                <w:rFonts w:ascii="Verdana" w:hAnsi="Verdana"/>
              </w:rPr>
              <w:t>/ Nee</w:t>
            </w:r>
            <w:r w:rsidR="00A22711" w:rsidRPr="002E1481">
              <w:rPr>
                <w:rFonts w:ascii="Verdana" w:hAnsi="Verdana"/>
              </w:rPr>
              <w:t xml:space="preserve">          </w:t>
            </w:r>
            <w:r w:rsidR="00AF0A58" w:rsidRPr="002E1481">
              <w:rPr>
                <w:rFonts w:ascii="Verdana" w:hAnsi="Verdana"/>
              </w:rPr>
              <w:t xml:space="preserve">  </w:t>
            </w:r>
            <w:r w:rsidR="00A22711" w:rsidRPr="002E1481">
              <w:rPr>
                <w:rFonts w:ascii="Verdana" w:hAnsi="Verdana"/>
                <w:sz w:val="20"/>
                <w:szCs w:val="20"/>
              </w:rPr>
              <w:t>(s.v.p. doorhalen wat niet van toepassing is)</w:t>
            </w:r>
          </w:p>
        </w:tc>
      </w:tr>
      <w:tr w:rsidR="001A0168" w:rsidRPr="002E1481" w14:paraId="23B63F77" w14:textId="77777777" w:rsidTr="002E1481">
        <w:tc>
          <w:tcPr>
            <w:tcW w:w="3256" w:type="dxa"/>
          </w:tcPr>
          <w:p w14:paraId="78CE2724" w14:textId="77777777" w:rsidR="001A0168" w:rsidRDefault="00A22711" w:rsidP="002E1481">
            <w:pPr>
              <w:spacing w:after="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>Verkoopinrichting:</w:t>
            </w:r>
          </w:p>
          <w:p w14:paraId="17C0765C" w14:textId="77777777" w:rsidR="00E71EAE" w:rsidRDefault="00E71EAE" w:rsidP="002E1481">
            <w:pPr>
              <w:spacing w:after="0" w:line="240" w:lineRule="auto"/>
              <w:rPr>
                <w:rFonts w:ascii="Verdana" w:hAnsi="Verdana"/>
              </w:rPr>
            </w:pPr>
          </w:p>
          <w:p w14:paraId="4D8958A6" w14:textId="77777777" w:rsidR="00E71EAE" w:rsidRDefault="00E71EAE" w:rsidP="002E1481">
            <w:pPr>
              <w:spacing w:after="0" w:line="240" w:lineRule="auto"/>
              <w:rPr>
                <w:rFonts w:ascii="Verdana" w:hAnsi="Verdana"/>
              </w:rPr>
            </w:pPr>
          </w:p>
          <w:p w14:paraId="291ABF1C" w14:textId="77777777" w:rsidR="00E71EAE" w:rsidRPr="00E71EAE" w:rsidRDefault="00E71EAE" w:rsidP="002E1481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71EAE">
              <w:rPr>
                <w:rFonts w:ascii="Verdana" w:hAnsi="Verdana"/>
                <w:b/>
                <w:bCs/>
                <w:sz w:val="18"/>
                <w:szCs w:val="18"/>
              </w:rPr>
              <w:t>Voor prijzen standplaatsen</w:t>
            </w:r>
          </w:p>
          <w:p w14:paraId="022250BE" w14:textId="77777777" w:rsidR="00E71EAE" w:rsidRPr="002E1481" w:rsidRDefault="00E71EAE" w:rsidP="002E1481">
            <w:pPr>
              <w:spacing w:after="0" w:line="240" w:lineRule="auto"/>
              <w:rPr>
                <w:rFonts w:ascii="Verdana" w:hAnsi="Verdana"/>
              </w:rPr>
            </w:pPr>
            <w:r w:rsidRPr="00E71EAE">
              <w:rPr>
                <w:rFonts w:ascii="Verdana" w:hAnsi="Verdana"/>
                <w:b/>
                <w:bCs/>
                <w:sz w:val="18"/>
                <w:szCs w:val="18"/>
              </w:rPr>
              <w:t>Zie algemene voorwaarden</w:t>
            </w:r>
          </w:p>
        </w:tc>
        <w:tc>
          <w:tcPr>
            <w:tcW w:w="6768" w:type="dxa"/>
          </w:tcPr>
          <w:p w14:paraId="79804C02" w14:textId="77777777" w:rsidR="00A90B81" w:rsidRDefault="00A22711" w:rsidP="00A90B81">
            <w:pPr>
              <w:spacing w:after="24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E1481">
              <w:rPr>
                <w:rFonts w:ascii="Verdana" w:hAnsi="Verdana"/>
              </w:rPr>
              <w:t xml:space="preserve">󠄄  Huurkraam </w:t>
            </w:r>
            <w:r w:rsidR="00AF0A58" w:rsidRPr="002E1481">
              <w:rPr>
                <w:rFonts w:ascii="Verdana" w:hAnsi="Verdana"/>
              </w:rPr>
              <w:t xml:space="preserve">  </w:t>
            </w:r>
            <w:r w:rsidRPr="00A90B81">
              <w:rPr>
                <w:rFonts w:ascii="Verdana" w:hAnsi="Verdana"/>
                <w:b/>
                <w:bCs/>
                <w:sz w:val="20"/>
                <w:szCs w:val="20"/>
              </w:rPr>
              <w:t>(= 4 meter</w:t>
            </w:r>
            <w:r w:rsidR="00AF0A58" w:rsidRPr="00A90B81">
              <w:rPr>
                <w:rFonts w:ascii="Verdana" w:hAnsi="Verdana"/>
                <w:b/>
                <w:bCs/>
                <w:sz w:val="20"/>
                <w:szCs w:val="20"/>
              </w:rPr>
              <w:t xml:space="preserve"> breed / worden ter plaatse </w:t>
            </w:r>
            <w:r w:rsidR="00A90B81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AF0A58" w:rsidRPr="00A90B81">
              <w:rPr>
                <w:rFonts w:ascii="Verdana" w:hAnsi="Verdana"/>
                <w:b/>
                <w:bCs/>
                <w:sz w:val="20"/>
                <w:szCs w:val="20"/>
              </w:rPr>
              <w:t xml:space="preserve">met </w:t>
            </w:r>
            <w:r w:rsidR="006425F5" w:rsidRPr="00A90B81">
              <w:rPr>
                <w:rFonts w:ascii="Verdana" w:hAnsi="Verdana"/>
                <w:b/>
                <w:bCs/>
                <w:sz w:val="20"/>
                <w:szCs w:val="20"/>
              </w:rPr>
              <w:t>de</w:t>
            </w:r>
            <w:r w:rsidR="00AF0A58" w:rsidRPr="00A90B8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6425F5" w:rsidRPr="00A90B81">
              <w:rPr>
                <w:rFonts w:ascii="Verdana" w:hAnsi="Verdana"/>
                <w:b/>
                <w:bCs/>
                <w:sz w:val="20"/>
                <w:szCs w:val="20"/>
              </w:rPr>
              <w:t>kraamverhuurder afgerekend.</w:t>
            </w:r>
            <w:r w:rsidRPr="00A90B81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  <w:p w14:paraId="49F0D167" w14:textId="77777777" w:rsidR="001A0168" w:rsidRPr="00A90B81" w:rsidRDefault="00A22711" w:rsidP="00A90B81">
            <w:pPr>
              <w:spacing w:after="240" w:line="240" w:lineRule="auto"/>
              <w:rPr>
                <w:rFonts w:ascii="Verdana" w:hAnsi="Verdana"/>
                <w:sz w:val="20"/>
                <w:szCs w:val="20"/>
              </w:rPr>
            </w:pPr>
            <w:r w:rsidRPr="002E1481">
              <w:rPr>
                <w:rFonts w:ascii="Verdana" w:hAnsi="Verdana"/>
              </w:rPr>
              <w:t xml:space="preserve">   Aantal</w:t>
            </w:r>
            <w:r w:rsidR="006425F5" w:rsidRPr="002E1481">
              <w:rPr>
                <w:rFonts w:ascii="Verdana" w:hAnsi="Verdana"/>
              </w:rPr>
              <w:t xml:space="preserve"> huurkr</w:t>
            </w:r>
            <w:r w:rsidRPr="002E1481">
              <w:rPr>
                <w:rFonts w:ascii="Verdana" w:hAnsi="Verdana"/>
              </w:rPr>
              <w:t>amen:  …………….</w:t>
            </w:r>
            <w:r w:rsidR="00C036B1">
              <w:rPr>
                <w:rFonts w:ascii="Verdana" w:hAnsi="Verdana"/>
              </w:rPr>
              <w:t xml:space="preserve">   a’ € </w:t>
            </w:r>
            <w:r w:rsidR="00FE53F5">
              <w:rPr>
                <w:rFonts w:ascii="Verdana" w:hAnsi="Verdana"/>
              </w:rPr>
              <w:t>30</w:t>
            </w:r>
            <w:r w:rsidR="00C036B1">
              <w:rPr>
                <w:rFonts w:ascii="Verdana" w:hAnsi="Verdana"/>
              </w:rPr>
              <w:t>,00 p/st</w:t>
            </w:r>
          </w:p>
          <w:p w14:paraId="369E43BF" w14:textId="77777777" w:rsidR="00A22711" w:rsidRPr="002E1481" w:rsidRDefault="00A22711" w:rsidP="002E1481">
            <w:pPr>
              <w:spacing w:after="12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>󠄄  Eigen kraam</w:t>
            </w:r>
          </w:p>
          <w:p w14:paraId="7099BC5E" w14:textId="77777777" w:rsidR="00A22711" w:rsidRPr="002E1481" w:rsidRDefault="00A22711" w:rsidP="002E1481">
            <w:pPr>
              <w:spacing w:after="12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>󠄄  Verkoopwagen</w:t>
            </w:r>
          </w:p>
          <w:p w14:paraId="54DC5503" w14:textId="77777777" w:rsidR="00A22711" w:rsidRPr="002E1481" w:rsidRDefault="00A22711" w:rsidP="002E1481">
            <w:pPr>
              <w:spacing w:after="12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>󠄄  Grondplaats</w:t>
            </w:r>
          </w:p>
        </w:tc>
      </w:tr>
      <w:tr w:rsidR="001A0168" w:rsidRPr="002E1481" w14:paraId="316273F0" w14:textId="77777777" w:rsidTr="002E1481">
        <w:tc>
          <w:tcPr>
            <w:tcW w:w="3256" w:type="dxa"/>
          </w:tcPr>
          <w:p w14:paraId="21AD76DF" w14:textId="77777777" w:rsidR="00A22711" w:rsidRPr="002E1481" w:rsidRDefault="00A22711" w:rsidP="002E1481">
            <w:pPr>
              <w:spacing w:after="0" w:line="240" w:lineRule="auto"/>
              <w:rPr>
                <w:rFonts w:ascii="Verdana" w:hAnsi="Verdana"/>
              </w:rPr>
            </w:pPr>
          </w:p>
          <w:p w14:paraId="16B61D29" w14:textId="77777777" w:rsidR="001A0168" w:rsidRPr="002E1481" w:rsidRDefault="00A22711" w:rsidP="002E1481">
            <w:pPr>
              <w:spacing w:after="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>Verlangd aantal meters:</w:t>
            </w:r>
          </w:p>
        </w:tc>
        <w:tc>
          <w:tcPr>
            <w:tcW w:w="6768" w:type="dxa"/>
          </w:tcPr>
          <w:p w14:paraId="638960B2" w14:textId="77777777" w:rsidR="00A22711" w:rsidRPr="002E1481" w:rsidRDefault="00A22711" w:rsidP="002E1481">
            <w:pPr>
              <w:tabs>
                <w:tab w:val="left" w:pos="2131"/>
              </w:tabs>
              <w:spacing w:after="0" w:line="240" w:lineRule="auto"/>
              <w:rPr>
                <w:rFonts w:ascii="Verdana" w:hAnsi="Verdana"/>
              </w:rPr>
            </w:pPr>
          </w:p>
          <w:p w14:paraId="284F6C59" w14:textId="77777777" w:rsidR="001A0168" w:rsidRPr="002E1481" w:rsidRDefault="00A22711" w:rsidP="002E1481">
            <w:pPr>
              <w:tabs>
                <w:tab w:val="left" w:pos="2131"/>
              </w:tabs>
              <w:spacing w:after="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>Frontbreedte:  …………………………………</w:t>
            </w:r>
          </w:p>
          <w:p w14:paraId="09FC6A74" w14:textId="77777777" w:rsidR="00A22711" w:rsidRPr="002E1481" w:rsidRDefault="00A22711" w:rsidP="002E1481">
            <w:pPr>
              <w:tabs>
                <w:tab w:val="left" w:pos="2131"/>
              </w:tabs>
              <w:spacing w:after="0" w:line="240" w:lineRule="auto"/>
              <w:rPr>
                <w:rFonts w:ascii="Verdana" w:hAnsi="Verdana"/>
              </w:rPr>
            </w:pPr>
          </w:p>
          <w:p w14:paraId="338C88A2" w14:textId="77777777" w:rsidR="00A22711" w:rsidRPr="002E1481" w:rsidRDefault="00A22711" w:rsidP="002E1481">
            <w:pPr>
              <w:tabs>
                <w:tab w:val="left" w:pos="2131"/>
              </w:tabs>
              <w:spacing w:after="0" w:line="240" w:lineRule="auto"/>
              <w:rPr>
                <w:rFonts w:ascii="Verdana" w:hAnsi="Verdana"/>
              </w:rPr>
            </w:pPr>
            <w:r w:rsidRPr="002E1481">
              <w:rPr>
                <w:rFonts w:ascii="Verdana" w:hAnsi="Verdana"/>
              </w:rPr>
              <w:t>Diepte:           …………………………………</w:t>
            </w:r>
          </w:p>
        </w:tc>
      </w:tr>
    </w:tbl>
    <w:p w14:paraId="290683CC" w14:textId="77777777" w:rsidR="00543C02" w:rsidRDefault="00543C02" w:rsidP="0064712F">
      <w:pPr>
        <w:tabs>
          <w:tab w:val="left" w:pos="5103"/>
        </w:tabs>
        <w:rPr>
          <w:rFonts w:ascii="Verdana" w:hAnsi="Verdana"/>
        </w:rPr>
      </w:pPr>
    </w:p>
    <w:p w14:paraId="79FAF921" w14:textId="77777777" w:rsidR="005912BE" w:rsidRDefault="006425F5" w:rsidP="0064712F">
      <w:pPr>
        <w:tabs>
          <w:tab w:val="left" w:pos="5103"/>
        </w:tabs>
        <w:rPr>
          <w:rFonts w:ascii="Verdana" w:hAnsi="Verdana"/>
        </w:rPr>
      </w:pPr>
      <w:r w:rsidRPr="0064712F">
        <w:rPr>
          <w:rFonts w:ascii="Verdana" w:hAnsi="Verdana"/>
        </w:rPr>
        <w:t xml:space="preserve">Ondergetekende heeft </w:t>
      </w:r>
      <w:r w:rsidR="005912BE" w:rsidRPr="0064712F">
        <w:rPr>
          <w:rFonts w:ascii="Verdana" w:hAnsi="Verdana"/>
        </w:rPr>
        <w:t>kennisgenomen</w:t>
      </w:r>
      <w:r w:rsidRPr="0064712F">
        <w:rPr>
          <w:rFonts w:ascii="Verdana" w:hAnsi="Verdana"/>
        </w:rPr>
        <w:t xml:space="preserve"> van de </w:t>
      </w:r>
      <w:r w:rsidR="0064712F" w:rsidRPr="0064712F">
        <w:rPr>
          <w:rFonts w:ascii="Verdana" w:hAnsi="Verdana"/>
        </w:rPr>
        <w:t>brandveiligheidseisen</w:t>
      </w:r>
      <w:r w:rsidRPr="0064712F">
        <w:rPr>
          <w:rFonts w:ascii="Verdana" w:hAnsi="Verdana"/>
        </w:rPr>
        <w:t xml:space="preserve"> </w:t>
      </w:r>
      <w:r w:rsidR="0064712F" w:rsidRPr="0064712F">
        <w:rPr>
          <w:rFonts w:ascii="Verdana" w:hAnsi="Verdana"/>
        </w:rPr>
        <w:t>en tevens algemene voorwaarden, te downloaden op</w:t>
      </w:r>
      <w:r w:rsidR="00543C02">
        <w:rPr>
          <w:rFonts w:ascii="Verdana" w:hAnsi="Verdana"/>
        </w:rPr>
        <w:t xml:space="preserve"> </w:t>
      </w:r>
      <w:hyperlink r:id="rId5" w:history="1">
        <w:r w:rsidR="00543C02" w:rsidRPr="00E35F4D">
          <w:rPr>
            <w:rStyle w:val="Hyperlink"/>
            <w:rFonts w:ascii="Verdana" w:hAnsi="Verdana"/>
          </w:rPr>
          <w:t>http://www.volksvermaken.nl/activiteiten/roder-warenmarkt.html</w:t>
        </w:r>
      </w:hyperlink>
      <w:r w:rsidR="0064712F">
        <w:rPr>
          <w:rFonts w:ascii="Verdana" w:hAnsi="Verdana"/>
        </w:rPr>
        <w:t>, en gaat hiermee akkoord.</w:t>
      </w:r>
    </w:p>
    <w:p w14:paraId="2C3466E4" w14:textId="77777777" w:rsidR="0064712F" w:rsidRPr="0064712F" w:rsidRDefault="0064712F" w:rsidP="0064712F">
      <w:pPr>
        <w:tabs>
          <w:tab w:val="left" w:pos="5103"/>
        </w:tabs>
        <w:rPr>
          <w:rFonts w:ascii="Verdana" w:hAnsi="Verdana"/>
        </w:rPr>
      </w:pPr>
      <w:r w:rsidRPr="0064712F">
        <w:rPr>
          <w:rFonts w:ascii="Verdana" w:hAnsi="Verdana"/>
        </w:rPr>
        <w:t>Datum en Plaats:</w:t>
      </w:r>
      <w:r w:rsidRPr="0064712F">
        <w:rPr>
          <w:rFonts w:ascii="Verdana" w:hAnsi="Verdana"/>
        </w:rPr>
        <w:tab/>
        <w:t xml:space="preserve">Handtekening: </w:t>
      </w:r>
    </w:p>
    <w:p w14:paraId="715C1510" w14:textId="77777777" w:rsidR="006425F5" w:rsidRDefault="006425F5" w:rsidP="00AF0A58">
      <w:pPr>
        <w:spacing w:after="120"/>
        <w:rPr>
          <w:rFonts w:ascii="Verdana" w:hAnsi="Verdana"/>
        </w:rPr>
      </w:pPr>
    </w:p>
    <w:p w14:paraId="74A0F7A7" w14:textId="77777777" w:rsidR="00543C02" w:rsidRDefault="00543C02">
      <w:pPr>
        <w:rPr>
          <w:rFonts w:ascii="Verdana" w:hAnsi="Verdana"/>
        </w:rPr>
      </w:pPr>
    </w:p>
    <w:p w14:paraId="5E49B0C9" w14:textId="77777777" w:rsidR="00A90B81" w:rsidRDefault="006425F5">
      <w:pPr>
        <w:rPr>
          <w:rFonts w:ascii="Verdana" w:hAnsi="Verdana"/>
        </w:rPr>
      </w:pPr>
      <w:r w:rsidRPr="0064712F">
        <w:rPr>
          <w:rFonts w:ascii="Verdana" w:hAnsi="Verdana"/>
        </w:rPr>
        <w:t xml:space="preserve">Het inschrijfformulier dient </w:t>
      </w:r>
      <w:r w:rsidR="00190466">
        <w:rPr>
          <w:rFonts w:ascii="Verdana" w:hAnsi="Verdana"/>
        </w:rPr>
        <w:t xml:space="preserve">u </w:t>
      </w:r>
      <w:r w:rsidRPr="0064712F">
        <w:rPr>
          <w:rFonts w:ascii="Verdana" w:hAnsi="Verdana"/>
        </w:rPr>
        <w:t xml:space="preserve">voorzien van handtekening </w:t>
      </w:r>
      <w:r w:rsidRPr="0064712F">
        <w:rPr>
          <w:rFonts w:ascii="Verdana" w:hAnsi="Verdana"/>
          <w:b/>
        </w:rPr>
        <w:t xml:space="preserve">voor </w:t>
      </w:r>
      <w:r w:rsidR="00A90B81">
        <w:rPr>
          <w:rFonts w:ascii="Verdana" w:hAnsi="Verdana"/>
          <w:b/>
        </w:rPr>
        <w:t>1</w:t>
      </w:r>
      <w:r w:rsidR="00FE53F5">
        <w:rPr>
          <w:rFonts w:ascii="Verdana" w:hAnsi="Verdana"/>
          <w:b/>
        </w:rPr>
        <w:t>4</w:t>
      </w:r>
      <w:r w:rsidR="00A90B81">
        <w:rPr>
          <w:rFonts w:ascii="Verdana" w:hAnsi="Verdana"/>
          <w:b/>
        </w:rPr>
        <w:t xml:space="preserve"> juli</w:t>
      </w:r>
      <w:r w:rsidRPr="0064712F">
        <w:rPr>
          <w:rFonts w:ascii="Verdana" w:hAnsi="Verdana"/>
          <w:b/>
        </w:rPr>
        <w:t xml:space="preserve"> 20</w:t>
      </w:r>
      <w:r w:rsidR="00B311B0">
        <w:rPr>
          <w:rFonts w:ascii="Verdana" w:hAnsi="Verdana"/>
          <w:b/>
        </w:rPr>
        <w:t>2</w:t>
      </w:r>
      <w:r w:rsidR="00FE53F5">
        <w:rPr>
          <w:rFonts w:ascii="Verdana" w:hAnsi="Verdana"/>
          <w:b/>
        </w:rPr>
        <w:t>6</w:t>
      </w:r>
      <w:r w:rsidRPr="0064712F">
        <w:rPr>
          <w:rFonts w:ascii="Verdana" w:hAnsi="Verdana"/>
        </w:rPr>
        <w:t xml:space="preserve"> </w:t>
      </w:r>
      <w:r w:rsidR="00A90B81">
        <w:rPr>
          <w:rFonts w:ascii="Verdana" w:hAnsi="Verdana"/>
        </w:rPr>
        <w:t xml:space="preserve"> bij voorkeur te mailen </w:t>
      </w:r>
      <w:r w:rsidRPr="0064712F">
        <w:rPr>
          <w:rFonts w:ascii="Verdana" w:hAnsi="Verdana"/>
        </w:rPr>
        <w:t>aan:</w:t>
      </w:r>
      <w:r w:rsidR="00A90B81" w:rsidRPr="00A90B81">
        <w:t xml:space="preserve"> </w:t>
      </w:r>
      <w:hyperlink r:id="rId6" w:history="1">
        <w:r w:rsidR="00A90B81" w:rsidRPr="0064712F">
          <w:rPr>
            <w:rStyle w:val="Hyperlink"/>
            <w:rFonts w:ascii="Verdana" w:hAnsi="Verdana"/>
          </w:rPr>
          <w:t>rodermarkt@volksvermaken.nl</w:t>
        </w:r>
      </w:hyperlink>
    </w:p>
    <w:p w14:paraId="4C0FF73F" w14:textId="77777777" w:rsidR="00A90B81" w:rsidRDefault="00A90B81">
      <w:pPr>
        <w:rPr>
          <w:rFonts w:ascii="Verdana" w:hAnsi="Verdana"/>
        </w:rPr>
      </w:pPr>
      <w:r>
        <w:rPr>
          <w:rFonts w:ascii="Verdana" w:hAnsi="Verdana"/>
        </w:rPr>
        <w:t>Of per post:</w:t>
      </w:r>
    </w:p>
    <w:p w14:paraId="1B8CF8C4" w14:textId="77777777" w:rsidR="001A0168" w:rsidRDefault="006425F5">
      <w:r w:rsidRPr="0064712F">
        <w:rPr>
          <w:rFonts w:ascii="Verdana" w:hAnsi="Verdana"/>
        </w:rPr>
        <w:t>Vereniging voor Volksvermaken Roden</w:t>
      </w:r>
      <w:r w:rsidRPr="0064712F">
        <w:rPr>
          <w:rFonts w:ascii="Verdana" w:hAnsi="Verdana"/>
        </w:rPr>
        <w:br/>
        <w:t>Postbus 86</w:t>
      </w:r>
      <w:r w:rsidRPr="0064712F">
        <w:rPr>
          <w:rFonts w:ascii="Verdana" w:hAnsi="Verdana"/>
        </w:rPr>
        <w:br/>
        <w:t>9300 AB  Roden</w:t>
      </w:r>
      <w:r w:rsidRPr="0064712F">
        <w:rPr>
          <w:rFonts w:ascii="Verdana" w:hAnsi="Verdana"/>
        </w:rPr>
        <w:br/>
      </w:r>
    </w:p>
    <w:sectPr w:rsidR="001A0168" w:rsidSect="005912BE">
      <w:pgSz w:w="11906" w:h="16838"/>
      <w:pgMar w:top="568" w:right="85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C6"/>
    <w:rsid w:val="000550AB"/>
    <w:rsid w:val="00060F9D"/>
    <w:rsid w:val="00106389"/>
    <w:rsid w:val="00190466"/>
    <w:rsid w:val="001A0168"/>
    <w:rsid w:val="001C3127"/>
    <w:rsid w:val="002E1481"/>
    <w:rsid w:val="00307A99"/>
    <w:rsid w:val="0031215A"/>
    <w:rsid w:val="003A44E4"/>
    <w:rsid w:val="00414A51"/>
    <w:rsid w:val="00543C02"/>
    <w:rsid w:val="00554AC5"/>
    <w:rsid w:val="005912BE"/>
    <w:rsid w:val="005C3B2A"/>
    <w:rsid w:val="006425F5"/>
    <w:rsid w:val="0064712F"/>
    <w:rsid w:val="00A22711"/>
    <w:rsid w:val="00A90B81"/>
    <w:rsid w:val="00AA4D55"/>
    <w:rsid w:val="00AF0A58"/>
    <w:rsid w:val="00B260CA"/>
    <w:rsid w:val="00B311B0"/>
    <w:rsid w:val="00C036B1"/>
    <w:rsid w:val="00C541DA"/>
    <w:rsid w:val="00D2538C"/>
    <w:rsid w:val="00E71EAE"/>
    <w:rsid w:val="00EF37C6"/>
    <w:rsid w:val="00FD7BA4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4694"/>
  <w15:chartTrackingRefBased/>
  <w15:docId w15:val="{5D64DEFF-7399-4B2B-8076-49FF51AA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A0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25F5"/>
    <w:rPr>
      <w:color w:val="0563C1"/>
      <w:u w:val="single"/>
    </w:rPr>
  </w:style>
  <w:style w:type="character" w:styleId="GevolgdeHyperlink">
    <w:name w:val="FollowedHyperlink"/>
    <w:uiPriority w:val="99"/>
    <w:semiHidden/>
    <w:unhideWhenUsed/>
    <w:rsid w:val="0019046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dermarkt@volksvermaken.nl" TargetMode="External"/><Relationship Id="rId5" Type="http://schemas.openxmlformats.org/officeDocument/2006/relationships/hyperlink" Target="http://www.volksvermaken.nl/activiteiten/roder-warenmarkt.html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alfsbeek\OneDrive%20-%20Unigarant%20Verzekeringen%20N.V\Bureaublad\inschrijfformulierrodermarkt%202026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cfa478-71f6-4e91-99c6-514e42b6f909}" enabled="1" method="Privileged" siteId="{a8d8d52e-4582-4b64-ad7f-837cc4e805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inschrijfformulierrodermarkt 2026</Template>
  <TotalTime>0</TotalTime>
  <Pages>1</Pages>
  <Words>133</Words>
  <Characters>953</Characters>
  <Application>Microsoft Office Word</Application>
  <DocSecurity>0</DocSecurity>
  <Lines>58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Links>
    <vt:vector size="12" baseType="variant">
      <vt:variant>
        <vt:i4>655393</vt:i4>
      </vt:variant>
      <vt:variant>
        <vt:i4>3</vt:i4>
      </vt:variant>
      <vt:variant>
        <vt:i4>0</vt:i4>
      </vt:variant>
      <vt:variant>
        <vt:i4>5</vt:i4>
      </vt:variant>
      <vt:variant>
        <vt:lpwstr>mailto:rodermarkt@volksvermaken.nl</vt:lpwstr>
      </vt:variant>
      <vt:variant>
        <vt:lpwstr/>
      </vt:variant>
      <vt:variant>
        <vt:i4>2162799</vt:i4>
      </vt:variant>
      <vt:variant>
        <vt:i4>0</vt:i4>
      </vt:variant>
      <vt:variant>
        <vt:i4>0</vt:i4>
      </vt:variant>
      <vt:variant>
        <vt:i4>5</vt:i4>
      </vt:variant>
      <vt:variant>
        <vt:lpwstr>http://www.volksvermaken.nl/activiteiten/roder-warenmarkt.html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Lammert Kalfsbeek</dc:creator>
  <cp:keywords/>
  <dc:description/>
  <cp:lastModifiedBy>Lammert Kalfsbeek</cp:lastModifiedBy>
  <cp:revision>2</cp:revision>
  <dcterms:created xsi:type="dcterms:W3CDTF">2026-02-24T14:47:00Z</dcterms:created>
  <dcterms:modified xsi:type="dcterms:W3CDTF">2026-02-24T14:48:00Z</dcterms:modified>
</cp:coreProperties>
</file>